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859B"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</w:p>
    <w:p w14:paraId="07116DBE"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年全国高校商业精英挑战赛品牌策划竞赛暨</w:t>
      </w:r>
    </w:p>
    <w:p w14:paraId="07AD81A9"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（新加坡）全球品牌策划大赛中国地区选拔赛参赛院校登记表</w:t>
      </w:r>
    </w:p>
    <w:p w14:paraId="6ACCF93E">
      <w:pPr>
        <w:spacing w:line="440" w:lineRule="exact"/>
        <w:ind w:left="1049" w:leftChars="71" w:hanging="900" w:hangingChars="3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 w14:paraId="388A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 w14:paraId="5A1FF737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参赛院校基本信息</w:t>
            </w:r>
          </w:p>
        </w:tc>
      </w:tr>
      <w:tr w14:paraId="3746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6E873E87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234" w:type="dxa"/>
            <w:gridSpan w:val="3"/>
          </w:tcPr>
          <w:p w14:paraId="108FAF13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（盖章）</w:t>
            </w:r>
          </w:p>
        </w:tc>
      </w:tr>
      <w:tr w14:paraId="3AD3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334CAA3A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负责人姓名</w:t>
            </w:r>
          </w:p>
        </w:tc>
        <w:tc>
          <w:tcPr>
            <w:tcW w:w="2374" w:type="dxa"/>
          </w:tcPr>
          <w:p w14:paraId="74C0D6EB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62368D2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3060" w:type="dxa"/>
          </w:tcPr>
          <w:p w14:paraId="6E19614E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745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62EBD36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74" w:type="dxa"/>
          </w:tcPr>
          <w:p w14:paraId="26C39D20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C211CF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060" w:type="dxa"/>
          </w:tcPr>
          <w:p w14:paraId="3B24085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6DD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1DFCE62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374" w:type="dxa"/>
          </w:tcPr>
          <w:p w14:paraId="66651B9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F39958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060" w:type="dxa"/>
          </w:tcPr>
          <w:p w14:paraId="5D479230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5B3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 w14:paraId="035FE41A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2374" w:type="dxa"/>
          </w:tcPr>
          <w:p w14:paraId="710E92AD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893F51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3060" w:type="dxa"/>
          </w:tcPr>
          <w:p w14:paraId="04D64A3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074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797CE68C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单位网站</w:t>
            </w:r>
          </w:p>
        </w:tc>
        <w:tc>
          <w:tcPr>
            <w:tcW w:w="7234" w:type="dxa"/>
            <w:gridSpan w:val="3"/>
          </w:tcPr>
          <w:p w14:paraId="14F7A69A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69F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2D57BECC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地址（含邮编）</w:t>
            </w:r>
          </w:p>
        </w:tc>
        <w:tc>
          <w:tcPr>
            <w:tcW w:w="7234" w:type="dxa"/>
            <w:gridSpan w:val="3"/>
          </w:tcPr>
          <w:p w14:paraId="3F2A4017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9FF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 w14:paraId="48F3129E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 w14:paraId="0D2E82B4"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高职组：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      本科组：______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</w:t>
            </w:r>
          </w:p>
        </w:tc>
      </w:tr>
      <w:tr w14:paraId="5E9D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 w14:paraId="2C4C507E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参加相关活动意向登记</w:t>
            </w:r>
          </w:p>
        </w:tc>
      </w:tr>
      <w:tr w14:paraId="09FE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 w14:paraId="6C881E07"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全国品牌策划与管理职业能力测评（知识赛）</w:t>
            </w:r>
          </w:p>
          <w:p w14:paraId="7B1B756F">
            <w:pPr>
              <w:spacing w:line="48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全国高校品牌课程骨干教师研修班</w:t>
            </w:r>
          </w:p>
        </w:tc>
      </w:tr>
      <w:tr w14:paraId="0D6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136A41DB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备注信息</w:t>
            </w:r>
          </w:p>
        </w:tc>
      </w:tr>
      <w:tr w14:paraId="19DA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 w14:paraId="3B6C7C02"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4F1CFE56">
      <w:pPr>
        <w:spacing w:line="440" w:lineRule="exact"/>
        <w:ind w:left="1109" w:leftChars="71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备注：请于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20</w:t>
      </w:r>
      <w:r>
        <w:rPr>
          <w:rFonts w:ascii="仿宋" w:hAnsi="仿宋" w:eastAsia="仿宋" w:cs="仿宋"/>
          <w:sz w:val="32"/>
          <w:szCs w:val="32"/>
          <w:highlight w:val="yellow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前反馈至中国国际贸易促进委员会商业行业委员会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教育培训部山东办事处sdpinpai10@163.com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组委会查收后回复邮件</w:t>
      </w:r>
      <w:r>
        <w:rPr>
          <w:rFonts w:hint="eastAsia" w:ascii="仿宋" w:hAnsi="仿宋" w:eastAsia="仿宋" w:cs="仿宋"/>
          <w:sz w:val="32"/>
          <w:szCs w:val="32"/>
        </w:rPr>
        <w:t>即为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报名成功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57C9AF">
      <w:pPr>
        <w:rPr>
          <w:sz w:val="24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870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MjlkMjI0YWNmNWFjODZiYjM3ZmRlYjk3ZTMyOWEifQ=="/>
  </w:docVars>
  <w:rsids>
    <w:rsidRoot w:val="0E4953D3"/>
    <w:rsid w:val="001A6087"/>
    <w:rsid w:val="0037643F"/>
    <w:rsid w:val="003A2804"/>
    <w:rsid w:val="00430287"/>
    <w:rsid w:val="00460CE3"/>
    <w:rsid w:val="0075762C"/>
    <w:rsid w:val="00785FC2"/>
    <w:rsid w:val="00855D1E"/>
    <w:rsid w:val="00935F10"/>
    <w:rsid w:val="00A90FCA"/>
    <w:rsid w:val="00B7214E"/>
    <w:rsid w:val="00C54BBE"/>
    <w:rsid w:val="00CA0BFE"/>
    <w:rsid w:val="00DB4DA8"/>
    <w:rsid w:val="00FC5739"/>
    <w:rsid w:val="0E4953D3"/>
    <w:rsid w:val="25360362"/>
    <w:rsid w:val="28336828"/>
    <w:rsid w:val="2F25284A"/>
    <w:rsid w:val="37551ACA"/>
    <w:rsid w:val="3C235E34"/>
    <w:rsid w:val="544259D6"/>
    <w:rsid w:val="633C0B8E"/>
    <w:rsid w:val="63F76D1C"/>
    <w:rsid w:val="6B284E87"/>
    <w:rsid w:val="6C5C27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240</Words>
  <Characters>273</Characters>
  <Lines>2</Lines>
  <Paragraphs>1</Paragraphs>
  <TotalTime>2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2021-01-05T09:37:00Z</dcterms:created>
  <dc:creator>Administrator</dc:creator>
  <cp:lastModifiedBy>靳成功</cp:lastModifiedBy>
  <dcterms:modified xsi:type="dcterms:W3CDTF">2024-09-27T02:01:07Z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39F7E893D1EA4FF5BB96F9BBDACD2873</vt:lpwstr>
  </property>
</Properties>
</file>