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859B"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</w:p>
    <w:p w14:paraId="065673F3">
      <w:pPr>
        <w:spacing w:line="440" w:lineRule="exact"/>
        <w:ind w:left="1125" w:leftChars="71" w:hanging="976" w:hangingChars="300"/>
        <w:jc w:val="center"/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年全国高校商业精英挑战赛品牌策划竞赛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品牌策划赛道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暨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全球青年商业挑战赛品牌策划竞赛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中国地区选拔赛</w:t>
      </w:r>
    </w:p>
    <w:p w14:paraId="07AD81A9"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参赛院校登记表</w:t>
      </w:r>
    </w:p>
    <w:p w14:paraId="6ACCF93E"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 w14:paraId="388A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 w14:paraId="5A1FF737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参赛院校基本信息</w:t>
            </w:r>
          </w:p>
        </w:tc>
      </w:tr>
      <w:tr w14:paraId="3746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6E873E87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</w:tcPr>
          <w:p w14:paraId="108FAF13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（盖章）</w:t>
            </w:r>
          </w:p>
        </w:tc>
      </w:tr>
      <w:tr w14:paraId="3AD3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334CAA3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</w:tcPr>
          <w:p w14:paraId="74C0D6EB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62368D2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</w:tcPr>
          <w:p w14:paraId="6E19614E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74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62EBD36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74" w:type="dxa"/>
          </w:tcPr>
          <w:p w14:paraId="26C39D20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7C211CF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060" w:type="dxa"/>
          </w:tcPr>
          <w:p w14:paraId="3B24085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6DD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 w14:paraId="1DFCE62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374" w:type="dxa"/>
          </w:tcPr>
          <w:p w14:paraId="66651B9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F39958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060" w:type="dxa"/>
          </w:tcPr>
          <w:p w14:paraId="5D479230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5B3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 w14:paraId="035FE41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2374" w:type="dxa"/>
          </w:tcPr>
          <w:p w14:paraId="710E92AD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893F51F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3060" w:type="dxa"/>
          </w:tcPr>
          <w:p w14:paraId="04D64A36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074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797CE68C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</w:tcPr>
          <w:p w14:paraId="14F7A69A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69F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 w14:paraId="2D57BECC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</w:tcPr>
          <w:p w14:paraId="3F2A4017"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451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Merge w:val="restart"/>
            <w:tcBorders>
              <w:bottom w:val="single" w:color="auto" w:sz="4" w:space="0"/>
            </w:tcBorders>
            <w:vAlign w:val="center"/>
          </w:tcPr>
          <w:p w14:paraId="7BB7521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拟参赛项目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 w14:paraId="2077FD3F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品牌策划赛道学生组拟报名（ ）队</w:t>
            </w:r>
          </w:p>
          <w:p w14:paraId="10C917D1"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品牌策划赛道教师组拟报名（ ）人</w:t>
            </w:r>
          </w:p>
        </w:tc>
      </w:tr>
      <w:tr w14:paraId="7A7D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Merge w:val="continue"/>
            <w:tcBorders>
              <w:bottom w:val="single" w:color="auto" w:sz="4" w:space="0"/>
            </w:tcBorders>
            <w:vAlign w:val="center"/>
          </w:tcPr>
          <w:p w14:paraId="73089CF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 w14:paraId="1A1BE7CF"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数字营销赛道拟报名  （ ）队</w:t>
            </w:r>
          </w:p>
        </w:tc>
      </w:tr>
      <w:tr w14:paraId="6BD4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Merge w:val="continue"/>
            <w:tcBorders>
              <w:bottom w:val="single" w:color="auto" w:sz="4" w:space="0"/>
            </w:tcBorders>
            <w:vAlign w:val="center"/>
          </w:tcPr>
          <w:p w14:paraId="4B60826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 w14:paraId="7C56F6BC">
            <w:pP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在华留学生赛道拟报名（ ）队</w:t>
            </w:r>
          </w:p>
        </w:tc>
      </w:tr>
      <w:tr w14:paraId="5E9D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 w14:paraId="2C4C507E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参加相关活动意向登记</w:t>
            </w:r>
          </w:p>
        </w:tc>
      </w:tr>
      <w:tr w14:paraId="09FE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 w14:paraId="6C881E07"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全国品牌策划与管理职业能力测评（知识赛）</w:t>
            </w:r>
          </w:p>
          <w:p w14:paraId="7B1B756F"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全国高校品牌课程骨干教师研修班</w:t>
            </w:r>
          </w:p>
        </w:tc>
      </w:tr>
      <w:tr w14:paraId="0D6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136A41DB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备注信息</w:t>
            </w:r>
          </w:p>
        </w:tc>
      </w:tr>
      <w:tr w14:paraId="19DA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 w14:paraId="3B6C7C02"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3857C9AF">
      <w:pPr>
        <w:spacing w:line="440" w:lineRule="exact"/>
        <w:ind w:left="1109" w:leftChars="71" w:hanging="960" w:hangingChars="300"/>
        <w:rPr>
          <w:sz w:val="24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备注：请于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</w:t>
      </w:r>
      <w:r>
        <w:rPr>
          <w:rFonts w:ascii="仿宋" w:hAnsi="仿宋" w:eastAsia="仿宋" w:cs="仿宋"/>
          <w:sz w:val="32"/>
          <w:szCs w:val="32"/>
          <w:highlight w:val="yellow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前反馈至中国国际贸易促进委员会商业行业委员会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教育培训部山东办事处sdpinpai10@163.com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组委会查收后回复邮件</w:t>
      </w:r>
      <w:r>
        <w:rPr>
          <w:rFonts w:hint="eastAsia" w:ascii="仿宋" w:hAnsi="仿宋" w:eastAsia="仿宋" w:cs="仿宋"/>
          <w:sz w:val="32"/>
          <w:szCs w:val="32"/>
        </w:rPr>
        <w:t>即为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报名成功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E4963B9-38A1-43E1-A5E1-E832A4EFDF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39028C-6D31-4B4E-86A6-6E25A5974E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870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MjlkMjI0YWNmNWFjODZiYjM3ZmRlYjk3ZTMyOWEifQ=="/>
  </w:docVars>
  <w:rsids>
    <w:rsidRoot w:val="0E4953D3"/>
    <w:rsid w:val="001A6087"/>
    <w:rsid w:val="0037643F"/>
    <w:rsid w:val="003A2804"/>
    <w:rsid w:val="00430287"/>
    <w:rsid w:val="00460CE3"/>
    <w:rsid w:val="0075762C"/>
    <w:rsid w:val="00785FC2"/>
    <w:rsid w:val="00855D1E"/>
    <w:rsid w:val="00935F10"/>
    <w:rsid w:val="00A90FCA"/>
    <w:rsid w:val="00B7214E"/>
    <w:rsid w:val="00C54BBE"/>
    <w:rsid w:val="00CA0BFE"/>
    <w:rsid w:val="00DB4DA8"/>
    <w:rsid w:val="00FC5739"/>
    <w:rsid w:val="0E4953D3"/>
    <w:rsid w:val="25360362"/>
    <w:rsid w:val="28336828"/>
    <w:rsid w:val="2A5B39D4"/>
    <w:rsid w:val="2F25284A"/>
    <w:rsid w:val="37551ACA"/>
    <w:rsid w:val="3C235E34"/>
    <w:rsid w:val="412B7C52"/>
    <w:rsid w:val="544259D6"/>
    <w:rsid w:val="5F4E4F21"/>
    <w:rsid w:val="633C0B8E"/>
    <w:rsid w:val="63F76D1C"/>
    <w:rsid w:val="6B284E87"/>
    <w:rsid w:val="6C5C27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308</Words>
  <Characters>332</Characters>
  <Lines>2</Lines>
  <Paragraphs>1</Paragraphs>
  <TotalTime>2</TotalTime>
  <ScaleCrop>false</ScaleCrop>
  <LinksUpToDate>false</LinksUpToDate>
  <CharactersWithSpaces>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2021-01-05T09:37:00Z</dcterms:created>
  <dc:creator>Administrator</dc:creator>
  <cp:lastModifiedBy>山东组委会于艳霞</cp:lastModifiedBy>
  <dcterms:modified xsi:type="dcterms:W3CDTF">2025-09-04T02:49:24Z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39F7E893D1EA4FF5BB96F9BBDACD2873</vt:lpwstr>
  </property>
  <property fmtid="{D5CDD505-2E9C-101B-9397-08002B2CF9AE}" pid="4" name="KSOTemplateDocerSaveRecord">
    <vt:lpwstr>eyJoZGlkIjoiZmE4NjM1ODI5YWRmMWViNWUyM2Q5ZGU5OGRkMzlmMDAiLCJ1c2VySWQiOiIxNTIyNDAwMDg3In0=</vt:lpwstr>
  </property>
</Properties>
</file>